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B19E" w14:textId="77777777" w:rsidR="001E6434" w:rsidRPr="00BE08AD" w:rsidRDefault="00130305" w:rsidP="00130305">
      <w:pPr>
        <w:jc w:val="center"/>
        <w:rPr>
          <w:rFonts w:ascii="Arial" w:hAnsi="Arial" w:cs="Arial"/>
          <w:b/>
          <w:sz w:val="28"/>
          <w:szCs w:val="28"/>
        </w:rPr>
      </w:pPr>
      <w:r w:rsidRPr="00BE08AD">
        <w:rPr>
          <w:rFonts w:ascii="Arial" w:hAnsi="Arial" w:cs="Arial"/>
          <w:b/>
          <w:sz w:val="28"/>
          <w:szCs w:val="28"/>
        </w:rPr>
        <w:t>Timbrook Achievement Center</w:t>
      </w:r>
    </w:p>
    <w:p w14:paraId="4C0AC4CD" w14:textId="77777777" w:rsidR="00F005B5" w:rsidRPr="00BE08AD" w:rsidRDefault="00130305" w:rsidP="00DF26CE">
      <w:pPr>
        <w:jc w:val="center"/>
        <w:rPr>
          <w:rFonts w:ascii="Arial" w:hAnsi="Arial" w:cs="Arial"/>
          <w:b/>
          <w:sz w:val="28"/>
          <w:szCs w:val="28"/>
        </w:rPr>
      </w:pPr>
      <w:r w:rsidRPr="00BE08AD">
        <w:rPr>
          <w:rFonts w:ascii="Arial" w:hAnsi="Arial" w:cs="Arial"/>
          <w:b/>
          <w:sz w:val="28"/>
          <w:szCs w:val="28"/>
        </w:rPr>
        <w:t xml:space="preserve">Referral </w:t>
      </w:r>
      <w:r w:rsidR="001955D6">
        <w:rPr>
          <w:rFonts w:ascii="Arial" w:hAnsi="Arial" w:cs="Arial"/>
          <w:b/>
          <w:sz w:val="28"/>
          <w:szCs w:val="28"/>
        </w:rPr>
        <w:t>Packet Cover Sheet</w:t>
      </w:r>
    </w:p>
    <w:p w14:paraId="542CD479" w14:textId="77777777" w:rsidR="00DF26CE" w:rsidRPr="00BE08AD" w:rsidRDefault="00DF26CE" w:rsidP="00DF26C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514" w:type="dxa"/>
        <w:tblLook w:val="01E0" w:firstRow="1" w:lastRow="1" w:firstColumn="1" w:lastColumn="1" w:noHBand="0" w:noVBand="0"/>
      </w:tblPr>
      <w:tblGrid>
        <w:gridCol w:w="9514"/>
      </w:tblGrid>
      <w:tr w:rsidR="00DF26CE" w:rsidRPr="00BE08AD" w14:paraId="6B117F05" w14:textId="77777777" w:rsidTr="00BE08AD">
        <w:trPr>
          <w:trHeight w:val="542"/>
        </w:trPr>
        <w:tc>
          <w:tcPr>
            <w:tcW w:w="9514" w:type="dxa"/>
          </w:tcPr>
          <w:p w14:paraId="56E0044A" w14:textId="77777777" w:rsidR="00DF26CE" w:rsidRPr="00BE08AD" w:rsidRDefault="00DF26CE" w:rsidP="0013030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E08AD">
              <w:rPr>
                <w:rFonts w:ascii="Arial" w:hAnsi="Arial" w:cs="Arial"/>
                <w:i/>
                <w:sz w:val="24"/>
                <w:szCs w:val="24"/>
              </w:rPr>
              <w:t xml:space="preserve">Note to </w:t>
            </w:r>
            <w:r w:rsidR="00130305" w:rsidRPr="00BE08AD">
              <w:rPr>
                <w:rFonts w:ascii="Arial" w:hAnsi="Arial" w:cs="Arial"/>
                <w:i/>
                <w:sz w:val="24"/>
                <w:szCs w:val="24"/>
              </w:rPr>
              <w:t>School</w:t>
            </w:r>
            <w:r w:rsidRPr="00BE08AD">
              <w:rPr>
                <w:rFonts w:ascii="Arial" w:hAnsi="Arial" w:cs="Arial"/>
                <w:i/>
                <w:sz w:val="24"/>
                <w:szCs w:val="24"/>
              </w:rPr>
              <w:t>/Probation personnel: You must include the IDT information document as an attachment to this referral.</w:t>
            </w:r>
          </w:p>
        </w:tc>
      </w:tr>
      <w:tr w:rsidR="00DF26CE" w:rsidRPr="00BE08AD" w14:paraId="0B46F890" w14:textId="77777777" w:rsidTr="00BE08AD">
        <w:trPr>
          <w:trHeight w:val="4161"/>
        </w:trPr>
        <w:tc>
          <w:tcPr>
            <w:tcW w:w="9514" w:type="dxa"/>
          </w:tcPr>
          <w:p w14:paraId="1942D17D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6B66D4" w14:textId="77777777" w:rsidR="00DF26CE" w:rsidRPr="00BE08AD" w:rsidRDefault="003E3F8A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</w:t>
            </w:r>
            <w:r w:rsidR="00DF26CE" w:rsidRPr="00BE08AD">
              <w:rPr>
                <w:rFonts w:ascii="Arial" w:hAnsi="Arial" w:cs="Arial"/>
                <w:sz w:val="24"/>
                <w:szCs w:val="24"/>
              </w:rPr>
              <w:t xml:space="preserve">’s Name:                                          DOB: </w:t>
            </w:r>
            <w:r w:rsidR="00A65384" w:rsidRPr="00BE08A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F26CE" w:rsidRPr="00BE08A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3A549241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7BAD24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>Address:                                                                              Cell:</w:t>
            </w:r>
            <w:r w:rsidR="00A65384" w:rsidRPr="00BE08A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8AE1CA2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8D7BE5" w14:textId="77777777" w:rsidR="00A65384" w:rsidRPr="00BE08AD" w:rsidRDefault="00A65384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6E293" w14:textId="77777777" w:rsidR="00DF26CE" w:rsidRPr="00BE08AD" w:rsidRDefault="00A65384" w:rsidP="003531CC">
            <w:pPr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>Parent/Guardian’s Name(s):</w:t>
            </w:r>
          </w:p>
          <w:p w14:paraId="3EBEE7D6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0CCB1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 xml:space="preserve">Phone (Home): </w:t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  <w:t>(Work):</w:t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  <w:t xml:space="preserve">(Cell): </w:t>
            </w:r>
          </w:p>
          <w:p w14:paraId="314974DF" w14:textId="77777777" w:rsidR="00BE08AD" w:rsidRDefault="00BE08AD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156F4B" w14:textId="77777777" w:rsidR="00DF26CE" w:rsidRPr="00BE08AD" w:rsidRDefault="00DF26CE" w:rsidP="00BE0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2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>St</w:t>
            </w:r>
            <w:r w:rsidR="00BE08AD">
              <w:rPr>
                <w:rFonts w:ascii="Arial" w:hAnsi="Arial" w:cs="Arial"/>
                <w:sz w:val="24"/>
                <w:szCs w:val="24"/>
              </w:rPr>
              <w:t>udent Support Point of Contact:</w:t>
            </w:r>
            <w:r w:rsidR="0022715A" w:rsidRPr="00BE08AD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 w:rsidR="00BE08AD">
              <w:rPr>
                <w:rFonts w:ascii="Arial" w:hAnsi="Arial" w:cs="Arial"/>
                <w:sz w:val="24"/>
                <w:szCs w:val="24"/>
              </w:rPr>
              <w:tab/>
            </w:r>
            <w:r w:rsidR="00BE08AD" w:rsidRPr="00BE08AD"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535B79BF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5A64A2" w14:textId="77777777" w:rsidR="00DF26CE" w:rsidRPr="00BE08AD" w:rsidRDefault="00DF26CE" w:rsidP="00EF182D">
            <w:pPr>
              <w:tabs>
                <w:tab w:val="left" w:pos="3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 xml:space="preserve">Probation/Parole Officer:                  </w:t>
            </w:r>
            <w:r w:rsidR="00A65384" w:rsidRPr="00BE08AD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BE08A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E08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8AD"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61D3894B" w14:textId="77777777" w:rsidR="00DF26CE" w:rsidRPr="00BE08AD" w:rsidRDefault="00DF26CE" w:rsidP="00EF18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F26CE" w:rsidRPr="00BE08AD" w14:paraId="1075FB42" w14:textId="77777777" w:rsidTr="00033705">
        <w:trPr>
          <w:trHeight w:val="6015"/>
        </w:trPr>
        <w:tc>
          <w:tcPr>
            <w:tcW w:w="9514" w:type="dxa"/>
          </w:tcPr>
          <w:p w14:paraId="3CBA5885" w14:textId="77777777" w:rsidR="00DF26CE" w:rsidRPr="00BE08AD" w:rsidRDefault="00DF26CE" w:rsidP="00EF18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3E2C699" w14:textId="77777777" w:rsidR="00DF26CE" w:rsidRPr="00BE08AD" w:rsidRDefault="00DF26CE" w:rsidP="00EF18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08AD">
              <w:rPr>
                <w:rFonts w:ascii="Arial" w:hAnsi="Arial" w:cs="Arial"/>
                <w:b/>
                <w:sz w:val="24"/>
                <w:szCs w:val="24"/>
              </w:rPr>
              <w:t>Reason for Referral</w:t>
            </w:r>
          </w:p>
          <w:p w14:paraId="3DE9C515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3A86E0" w14:textId="77777777" w:rsidR="00DF26CE" w:rsidRPr="00BE08AD" w:rsidRDefault="00DF26CE" w:rsidP="00EF182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C552DD1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>School:</w:t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</w:r>
            <w:r w:rsidRPr="00BE08AD">
              <w:rPr>
                <w:rFonts w:ascii="Arial" w:hAnsi="Arial" w:cs="Arial"/>
                <w:sz w:val="24"/>
                <w:szCs w:val="24"/>
              </w:rPr>
              <w:tab/>
              <w:t xml:space="preserve">Current Grade: </w:t>
            </w:r>
          </w:p>
          <w:p w14:paraId="6ACBA116" w14:textId="77777777" w:rsidR="00DF26CE" w:rsidRPr="00BE08AD" w:rsidRDefault="00DF26CE" w:rsidP="00EF18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FB411" w14:textId="77777777" w:rsidR="00130305" w:rsidRPr="00BE08AD" w:rsidRDefault="00130305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BB962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 xml:space="preserve">Gang Affiliations/Security Risk: </w:t>
            </w:r>
          </w:p>
          <w:p w14:paraId="5663A9D6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74A49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9C0AB" w14:textId="77777777" w:rsidR="00130305" w:rsidRPr="00BE08AD" w:rsidRDefault="00130305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1140C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 xml:space="preserve">Does the </w:t>
            </w:r>
            <w:r w:rsidR="003E3F8A">
              <w:rPr>
                <w:rFonts w:ascii="Arial" w:hAnsi="Arial" w:cs="Arial"/>
                <w:sz w:val="24"/>
                <w:szCs w:val="24"/>
              </w:rPr>
              <w:t>youth</w:t>
            </w:r>
            <w:r w:rsidRPr="00BE08AD">
              <w:rPr>
                <w:rFonts w:ascii="Arial" w:hAnsi="Arial" w:cs="Arial"/>
                <w:sz w:val="24"/>
                <w:szCs w:val="24"/>
              </w:rPr>
              <w:t xml:space="preserve"> have any physical limitations or other considerations that could </w:t>
            </w:r>
            <w:r w:rsidR="00130305" w:rsidRPr="00BE08AD">
              <w:rPr>
                <w:rFonts w:ascii="Arial" w:hAnsi="Arial" w:cs="Arial"/>
                <w:sz w:val="24"/>
                <w:szCs w:val="24"/>
              </w:rPr>
              <w:t>hinder involvement with TAC</w:t>
            </w:r>
            <w:r w:rsidRPr="00BE08AD">
              <w:rPr>
                <w:rFonts w:ascii="Arial" w:hAnsi="Arial" w:cs="Arial"/>
                <w:sz w:val="24"/>
                <w:szCs w:val="24"/>
              </w:rPr>
              <w:t xml:space="preserve"> activities? (Example: allergies or recent serious injuries):</w:t>
            </w:r>
          </w:p>
          <w:p w14:paraId="493AE57A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26058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706CD" w14:textId="77777777" w:rsidR="00DF26CE" w:rsidRPr="00BE08AD" w:rsidRDefault="00DF26CE" w:rsidP="00353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CE9F8" w14:textId="77777777" w:rsidR="00130305" w:rsidRPr="00BE08AD" w:rsidRDefault="00130305" w:rsidP="00EF182D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</w:p>
          <w:p w14:paraId="23F8C6E8" w14:textId="77777777" w:rsidR="00DF26CE" w:rsidRPr="00BE08AD" w:rsidRDefault="00DF26CE" w:rsidP="00EF182D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  <w:r w:rsidRPr="00BE08AD">
              <w:rPr>
                <w:rFonts w:ascii="Arial" w:hAnsi="Arial" w:cs="Arial"/>
                <w:sz w:val="24"/>
                <w:szCs w:val="24"/>
              </w:rPr>
              <w:t>Describe the extent to which parents been cooperative with probation/school personnel:</w:t>
            </w:r>
          </w:p>
          <w:p w14:paraId="19F376C5" w14:textId="77777777" w:rsidR="00DF26CE" w:rsidRPr="00BE08AD" w:rsidRDefault="00DF26CE" w:rsidP="00EF182D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</w:p>
          <w:p w14:paraId="2C2017CB" w14:textId="77777777" w:rsidR="00DF26CE" w:rsidRPr="00BE08AD" w:rsidRDefault="00DF26CE" w:rsidP="00EF182D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</w:p>
          <w:p w14:paraId="663D915F" w14:textId="77777777" w:rsidR="00DF26CE" w:rsidRPr="00BE08AD" w:rsidRDefault="00DF26CE" w:rsidP="00EF182D">
            <w:pPr>
              <w:ind w:right="-360"/>
              <w:rPr>
                <w:rFonts w:ascii="Arial" w:hAnsi="Arial" w:cs="Arial"/>
                <w:sz w:val="24"/>
                <w:szCs w:val="24"/>
              </w:rPr>
            </w:pPr>
          </w:p>
          <w:p w14:paraId="40F4F55E" w14:textId="77777777" w:rsidR="00DF26CE" w:rsidRPr="00BE08AD" w:rsidRDefault="00DF26CE" w:rsidP="00EF182D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33705" w:rsidRPr="00BE08AD" w14:paraId="1CC9177F" w14:textId="77777777" w:rsidTr="00BE08AD">
        <w:trPr>
          <w:trHeight w:val="619"/>
        </w:trPr>
        <w:tc>
          <w:tcPr>
            <w:tcW w:w="9514" w:type="dxa"/>
          </w:tcPr>
          <w:p w14:paraId="7A62356C" w14:textId="1E77A00A" w:rsidR="00033705" w:rsidRDefault="00033705" w:rsidP="00033705">
            <w:pPr>
              <w:ind w:righ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Harper,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Program Coordinator</w:t>
            </w:r>
          </w:p>
          <w:p w14:paraId="47C4116B" w14:textId="37A3A98A" w:rsidR="00033705" w:rsidRDefault="00033705" w:rsidP="00033705">
            <w:pPr>
              <w:ind w:right="-36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9667C5">
                <w:rPr>
                  <w:rStyle w:val="Hyperlink"/>
                  <w:rFonts w:ascii="Arial" w:hAnsi="Arial" w:cs="Arial"/>
                  <w:sz w:val="24"/>
                  <w:szCs w:val="24"/>
                </w:rPr>
                <w:t>Laura.harper@djj.virginia.gov</w:t>
              </w:r>
            </w:hyperlink>
          </w:p>
          <w:p w14:paraId="5362F2BE" w14:textId="3A4999C0" w:rsidR="00033705" w:rsidRDefault="00033705" w:rsidP="00033705">
            <w:pPr>
              <w:ind w:right="-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Office: (540) 662 – 4564 ext. 105</w:t>
            </w:r>
          </w:p>
          <w:p w14:paraId="0CCC82F8" w14:textId="698229BD" w:rsidR="00033705" w:rsidRPr="00033705" w:rsidRDefault="00033705" w:rsidP="00033705">
            <w:pPr>
              <w:ind w:right="-3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Cell: (540) 931 - 5072</w:t>
            </w:r>
          </w:p>
        </w:tc>
      </w:tr>
    </w:tbl>
    <w:p w14:paraId="1934B9DE" w14:textId="77777777" w:rsidR="001E6434" w:rsidRPr="00F005B5" w:rsidRDefault="001E6434" w:rsidP="0022715A">
      <w:pPr>
        <w:jc w:val="both"/>
        <w:rPr>
          <w:rFonts w:ascii="Calibri" w:hAnsi="Calibri"/>
          <w:b/>
          <w:i/>
          <w:sz w:val="24"/>
          <w:szCs w:val="24"/>
        </w:rPr>
      </w:pPr>
    </w:p>
    <w:sectPr w:rsidR="001E6434" w:rsidRPr="00F005B5" w:rsidSect="009F5FDE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6164" w14:textId="77777777" w:rsidR="00620BDE" w:rsidRDefault="00620BDE">
      <w:r>
        <w:separator/>
      </w:r>
    </w:p>
  </w:endnote>
  <w:endnote w:type="continuationSeparator" w:id="0">
    <w:p w14:paraId="5F446C9F" w14:textId="77777777" w:rsidR="00620BDE" w:rsidRDefault="0062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8BDB" w14:textId="2F58A07D" w:rsidR="00377E3B" w:rsidRDefault="00377E3B" w:rsidP="001E6434">
    <w:pPr>
      <w:pStyle w:val="Footer"/>
      <w:jc w:val="right"/>
      <w:rPr>
        <w:rStyle w:val="PageNumber"/>
        <w:rFonts w:ascii="Calibri" w:hAnsi="Calibri"/>
      </w:rPr>
    </w:pPr>
    <w:r>
      <w:rPr>
        <w:rStyle w:val="PageNumber"/>
        <w:rFonts w:ascii="Calibri" w:hAnsi="Calibri"/>
      </w:rPr>
      <w:tab/>
    </w:r>
    <w:r w:rsidR="00A43557">
      <w:rPr>
        <w:rStyle w:val="PageNumber"/>
        <w:rFonts w:ascii="Calibri" w:hAnsi="Calibri"/>
      </w:rPr>
      <w:t xml:space="preserve">Revised </w:t>
    </w:r>
    <w:r w:rsidR="00033705">
      <w:rPr>
        <w:rStyle w:val="PageNumber"/>
        <w:rFonts w:ascii="Calibri" w:hAnsi="Calibri"/>
      </w:rPr>
      <w:t>September</w:t>
    </w:r>
    <w:r w:rsidR="00A43557">
      <w:rPr>
        <w:rStyle w:val="PageNumber"/>
        <w:rFonts w:ascii="Calibri" w:hAnsi="Calibri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8513" w14:textId="77777777" w:rsidR="00620BDE" w:rsidRDefault="00620BDE">
      <w:r>
        <w:separator/>
      </w:r>
    </w:p>
  </w:footnote>
  <w:footnote w:type="continuationSeparator" w:id="0">
    <w:p w14:paraId="3FFAD6AA" w14:textId="77777777" w:rsidR="00620BDE" w:rsidRDefault="0062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540"/>
    <w:multiLevelType w:val="hybridMultilevel"/>
    <w:tmpl w:val="0432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CE"/>
    <w:rsid w:val="00033705"/>
    <w:rsid w:val="00130305"/>
    <w:rsid w:val="001955D6"/>
    <w:rsid w:val="001E6434"/>
    <w:rsid w:val="0022715A"/>
    <w:rsid w:val="002E7394"/>
    <w:rsid w:val="003531CC"/>
    <w:rsid w:val="00377E3B"/>
    <w:rsid w:val="003D1E75"/>
    <w:rsid w:val="003E3F8A"/>
    <w:rsid w:val="004508CC"/>
    <w:rsid w:val="004C694E"/>
    <w:rsid w:val="005322C5"/>
    <w:rsid w:val="0056425C"/>
    <w:rsid w:val="005974FB"/>
    <w:rsid w:val="005E21E3"/>
    <w:rsid w:val="00620BDE"/>
    <w:rsid w:val="006D421C"/>
    <w:rsid w:val="009F5FDE"/>
    <w:rsid w:val="00A43557"/>
    <w:rsid w:val="00A65384"/>
    <w:rsid w:val="00A97563"/>
    <w:rsid w:val="00B570C9"/>
    <w:rsid w:val="00BD7983"/>
    <w:rsid w:val="00BE08AD"/>
    <w:rsid w:val="00CC3E71"/>
    <w:rsid w:val="00D83BC2"/>
    <w:rsid w:val="00DC5A14"/>
    <w:rsid w:val="00DF26CE"/>
    <w:rsid w:val="00E67AB3"/>
    <w:rsid w:val="00EF182D"/>
    <w:rsid w:val="00F005B5"/>
    <w:rsid w:val="00F770ED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4B632"/>
  <w15:chartTrackingRefBased/>
  <w15:docId w15:val="{D164818B-13AD-4263-A453-46FE8A5F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5FD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5F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F5FDE"/>
    <w:rPr>
      <w:rFonts w:eastAsia="Calibri"/>
      <w:lang w:val="en-US" w:eastAsia="en-US" w:bidi="ar-SA"/>
    </w:rPr>
  </w:style>
  <w:style w:type="character" w:styleId="PageNumber">
    <w:name w:val="page number"/>
    <w:rsid w:val="009F5FDE"/>
    <w:rPr>
      <w:rFonts w:cs="Times New Roman"/>
    </w:rPr>
  </w:style>
  <w:style w:type="paragraph" w:styleId="Header">
    <w:name w:val="header"/>
    <w:basedOn w:val="Normal"/>
    <w:rsid w:val="001E64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a.harper@djj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5659\Local%20Settings\Temporary%20Internet%20Files\OLK53\YRC%20REFERRAL%20FORM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YRC REFERRAL FORM (4)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PARTICIPATION AGREEMENT</vt:lpstr>
    </vt:vector>
  </TitlesOfParts>
  <Company>WPS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AGREEMENT</dc:title>
  <dc:subject/>
  <dc:creator>h5659</dc:creator>
  <cp:keywords/>
  <cp:lastModifiedBy>Laura Harper</cp:lastModifiedBy>
  <cp:revision>7</cp:revision>
  <cp:lastPrinted>1900-01-01T05:00:00Z</cp:lastPrinted>
  <dcterms:created xsi:type="dcterms:W3CDTF">2019-08-26T20:14:00Z</dcterms:created>
  <dcterms:modified xsi:type="dcterms:W3CDTF">2019-10-08T20:59:00Z</dcterms:modified>
</cp:coreProperties>
</file>