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A5" w:rsidRDefault="002F0541" w:rsidP="008572A5">
      <w:pPr>
        <w:pStyle w:val="Heading2"/>
      </w:pPr>
      <w:r>
        <w:t>DMMS Library Makerspace Permission</w:t>
      </w:r>
      <w:r w:rsidR="00CE1C8D">
        <w:t xml:space="preserve">   _______________________________</w:t>
      </w:r>
    </w:p>
    <w:p w:rsidR="008572A5" w:rsidRDefault="002F0541" w:rsidP="008572A5">
      <w:pPr>
        <w:pStyle w:val="Heading1"/>
      </w:pPr>
      <w:r>
        <w:t>Project</w:t>
      </w:r>
      <w:r w:rsidR="008572A5">
        <w:t xml:space="preserve"> Permission Form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53"/>
        <w:gridCol w:w="5543"/>
      </w:tblGrid>
      <w:tr w:rsidR="00FC4E42" w:rsidRPr="0025255F" w:rsidTr="008572A5">
        <w:trPr>
          <w:trHeight w:val="432"/>
        </w:trPr>
        <w:tc>
          <w:tcPr>
            <w:tcW w:w="4753" w:type="dxa"/>
            <w:vAlign w:val="bottom"/>
          </w:tcPr>
          <w:p w:rsidR="00FC4E42" w:rsidRPr="0025255F" w:rsidRDefault="002F0541" w:rsidP="008572A5">
            <w:r>
              <w:t>The following student would like to p</w:t>
            </w:r>
            <w:r w:rsidR="00171AA4">
              <w:t>articipate in a library project.  This is a student request and will only be honored with teacher permission</w:t>
            </w:r>
            <w:r w:rsidR="00FC4E42">
              <w:t>:</w:t>
            </w:r>
          </w:p>
        </w:tc>
        <w:tc>
          <w:tcPr>
            <w:tcW w:w="5543" w:type="dxa"/>
            <w:tcBorders>
              <w:bottom w:val="single" w:sz="2" w:space="0" w:color="808080" w:themeColor="background1" w:themeShade="80"/>
            </w:tcBorders>
            <w:vAlign w:val="bottom"/>
          </w:tcPr>
          <w:p w:rsidR="00FC4E42" w:rsidRPr="0025255F" w:rsidRDefault="00FC4E42" w:rsidP="008572A5"/>
        </w:tc>
      </w:tr>
    </w:tbl>
    <w:p w:rsidR="008572A5" w:rsidRDefault="008572A5"/>
    <w:p w:rsidR="002F0541" w:rsidRDefault="002F0541"/>
    <w:tbl>
      <w:tblPr>
        <w:tblW w:w="5000" w:type="pct"/>
        <w:tblLook w:val="01E0" w:firstRow="1" w:lastRow="1" w:firstColumn="1" w:lastColumn="1" w:noHBand="0" w:noVBand="0"/>
      </w:tblPr>
      <w:tblGrid>
        <w:gridCol w:w="1611"/>
        <w:gridCol w:w="3142"/>
        <w:gridCol w:w="644"/>
        <w:gridCol w:w="4899"/>
      </w:tblGrid>
      <w:tr w:rsidR="00721A66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1A66" w:rsidRPr="0034269C" w:rsidRDefault="00721A66" w:rsidP="0034269C">
            <w:pPr>
              <w:pStyle w:val="Heading3"/>
            </w:pPr>
            <w:r w:rsidRPr="0034269C">
              <w:t>Date</w:t>
            </w:r>
          </w:p>
        </w:tc>
        <w:tc>
          <w:tcPr>
            <w:tcW w:w="3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1A66" w:rsidRPr="0025255F" w:rsidRDefault="00721A66" w:rsidP="008572A5"/>
        </w:tc>
        <w:tc>
          <w:tcPr>
            <w:tcW w:w="6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1A66" w:rsidRPr="0034269C" w:rsidRDefault="00721A66" w:rsidP="0034269C">
            <w:pPr>
              <w:pStyle w:val="Heading3"/>
            </w:pPr>
            <w:r w:rsidRPr="0034269C">
              <w:t>Time</w:t>
            </w:r>
          </w:p>
        </w:tc>
        <w:tc>
          <w:tcPr>
            <w:tcW w:w="489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1A66" w:rsidRPr="0025255F" w:rsidRDefault="00721A66" w:rsidP="008572A5"/>
        </w:tc>
      </w:tr>
      <w:tr w:rsidR="0025255F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5255F" w:rsidRPr="0034269C" w:rsidRDefault="0025255F" w:rsidP="0034269C">
            <w:pPr>
              <w:pStyle w:val="Heading3"/>
            </w:pPr>
            <w:r w:rsidRPr="0034269C">
              <w:t>Location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5255F" w:rsidRPr="0025255F" w:rsidRDefault="002F0541" w:rsidP="008572A5">
            <w:r>
              <w:t>LIBRARY</w:t>
            </w:r>
          </w:p>
        </w:tc>
      </w:tr>
      <w:tr w:rsidR="002E401B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34269C" w:rsidRDefault="00171AA4" w:rsidP="0034269C">
            <w:pPr>
              <w:pStyle w:val="Heading3"/>
            </w:pPr>
            <w:r>
              <w:t>Project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8572A5"/>
        </w:tc>
      </w:tr>
      <w:tr w:rsidR="002E401B" w:rsidRPr="0025255F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34269C" w:rsidRDefault="00171AA4" w:rsidP="0034269C">
            <w:pPr>
              <w:pStyle w:val="Heading3"/>
            </w:pPr>
            <w:r>
              <w:t>Teacher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2E401B"/>
        </w:tc>
      </w:tr>
      <w:tr w:rsidR="002E401B" w:rsidRPr="0025255F" w:rsidTr="008572A5">
        <w:trPr>
          <w:trHeight w:val="517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34269C" w:rsidRDefault="00171AA4" w:rsidP="0034269C">
            <w:pPr>
              <w:pStyle w:val="Heading3"/>
            </w:pPr>
            <w:r>
              <w:t>Subject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2E401B"/>
        </w:tc>
      </w:tr>
    </w:tbl>
    <w:p w:rsidR="008572A5" w:rsidRDefault="008572A5"/>
    <w:p w:rsidR="002F0541" w:rsidRDefault="002F0541" w:rsidP="00C554B1"/>
    <w:p w:rsidR="00BC0B53" w:rsidRDefault="002F0541" w:rsidP="00C554B1">
      <w:r>
        <w:t>Teacher signature for permission:  _________________________________________________________________</w:t>
      </w:r>
    </w:p>
    <w:p w:rsidR="002F0541" w:rsidRDefault="002F0541" w:rsidP="00C554B1"/>
    <w:p w:rsidR="002F0541" w:rsidRDefault="002F0541" w:rsidP="00C554B1"/>
    <w:p w:rsidR="00CE1C8D" w:rsidRDefault="00CE1C8D" w:rsidP="00C554B1"/>
    <w:p w:rsidR="00CE1C8D" w:rsidRDefault="00CE1C8D" w:rsidP="00C554B1"/>
    <w:p w:rsidR="002F0541" w:rsidRDefault="002F0541" w:rsidP="00C554B1"/>
    <w:p w:rsidR="002F0541" w:rsidRDefault="002F0541" w:rsidP="00C554B1"/>
    <w:p w:rsidR="002F0541" w:rsidRDefault="002F0541" w:rsidP="002F0541">
      <w:pPr>
        <w:pStyle w:val="Heading2"/>
      </w:pPr>
      <w:r>
        <w:t xml:space="preserve">DMMS Library Makerspace </w:t>
      </w:r>
      <w:r w:rsidR="00171AA4">
        <w:t>PERMISSION _</w:t>
      </w:r>
      <w:r w:rsidR="00CE1C8D">
        <w:t>_________________________________</w:t>
      </w:r>
    </w:p>
    <w:p w:rsidR="002F0541" w:rsidRDefault="002F0541" w:rsidP="002F0541">
      <w:pPr>
        <w:pStyle w:val="Heading1"/>
      </w:pPr>
      <w:r>
        <w:t>Project Permission Form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53"/>
        <w:gridCol w:w="5543"/>
      </w:tblGrid>
      <w:tr w:rsidR="002F0541" w:rsidRPr="0025255F" w:rsidTr="000306AA">
        <w:trPr>
          <w:trHeight w:val="432"/>
        </w:trPr>
        <w:tc>
          <w:tcPr>
            <w:tcW w:w="4753" w:type="dxa"/>
            <w:vAlign w:val="bottom"/>
          </w:tcPr>
          <w:p w:rsidR="002F0541" w:rsidRPr="0025255F" w:rsidRDefault="002F0541" w:rsidP="000306AA">
            <w:r>
              <w:t>The following student would like to participate in a library project</w:t>
            </w:r>
            <w:r w:rsidR="00171AA4">
              <w:t xml:space="preserve">.  </w:t>
            </w:r>
            <w:r w:rsidR="00171AA4">
              <w:t>This is a student request and will only be honored with teacher permission</w:t>
            </w:r>
            <w:r>
              <w:t xml:space="preserve"> :</w:t>
            </w:r>
          </w:p>
        </w:tc>
        <w:tc>
          <w:tcPr>
            <w:tcW w:w="5543" w:type="dxa"/>
            <w:tcBorders>
              <w:bottom w:val="single" w:sz="2" w:space="0" w:color="808080" w:themeColor="background1" w:themeShade="80"/>
            </w:tcBorders>
            <w:vAlign w:val="bottom"/>
          </w:tcPr>
          <w:p w:rsidR="002F0541" w:rsidRPr="0025255F" w:rsidRDefault="002F0541" w:rsidP="000306AA">
            <w:bookmarkStart w:id="0" w:name="_GoBack"/>
            <w:bookmarkEnd w:id="0"/>
          </w:p>
        </w:tc>
      </w:tr>
    </w:tbl>
    <w:p w:rsidR="002F0541" w:rsidRDefault="002F0541" w:rsidP="00C554B1"/>
    <w:p w:rsidR="002F0541" w:rsidRDefault="002F0541" w:rsidP="00C554B1"/>
    <w:tbl>
      <w:tblPr>
        <w:tblW w:w="5000" w:type="pct"/>
        <w:tblLook w:val="01E0" w:firstRow="1" w:lastRow="1" w:firstColumn="1" w:lastColumn="1" w:noHBand="0" w:noVBand="0"/>
      </w:tblPr>
      <w:tblGrid>
        <w:gridCol w:w="1611"/>
        <w:gridCol w:w="3142"/>
        <w:gridCol w:w="644"/>
        <w:gridCol w:w="4899"/>
      </w:tblGrid>
      <w:tr w:rsidR="002F0541" w:rsidRPr="0025255F" w:rsidTr="000306AA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541" w:rsidRPr="0034269C" w:rsidRDefault="002F0541" w:rsidP="000306AA">
            <w:pPr>
              <w:pStyle w:val="Heading3"/>
            </w:pPr>
            <w:r w:rsidRPr="0034269C">
              <w:t>Date</w:t>
            </w:r>
          </w:p>
        </w:tc>
        <w:tc>
          <w:tcPr>
            <w:tcW w:w="3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F0541" w:rsidRPr="0025255F" w:rsidRDefault="002F0541" w:rsidP="000306AA"/>
        </w:tc>
        <w:tc>
          <w:tcPr>
            <w:tcW w:w="6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541" w:rsidRPr="0034269C" w:rsidRDefault="002F0541" w:rsidP="000306AA">
            <w:pPr>
              <w:pStyle w:val="Heading3"/>
            </w:pPr>
            <w:r w:rsidRPr="0034269C">
              <w:t>Time</w:t>
            </w:r>
          </w:p>
        </w:tc>
        <w:tc>
          <w:tcPr>
            <w:tcW w:w="489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F0541" w:rsidRPr="0025255F" w:rsidRDefault="002F0541" w:rsidP="000306AA"/>
        </w:tc>
      </w:tr>
      <w:tr w:rsidR="002F0541" w:rsidRPr="0025255F" w:rsidTr="000306AA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541" w:rsidRPr="0034269C" w:rsidRDefault="002F0541" w:rsidP="000306AA">
            <w:pPr>
              <w:pStyle w:val="Heading3"/>
            </w:pPr>
            <w:r w:rsidRPr="0034269C">
              <w:t>Location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F0541" w:rsidRPr="0025255F" w:rsidRDefault="002F0541" w:rsidP="000306AA">
            <w:r>
              <w:t>LIBRARY</w:t>
            </w:r>
          </w:p>
        </w:tc>
      </w:tr>
      <w:tr w:rsidR="002F0541" w:rsidRPr="0025255F" w:rsidTr="000306AA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541" w:rsidRPr="0034269C" w:rsidRDefault="00171AA4" w:rsidP="000306AA">
            <w:pPr>
              <w:pStyle w:val="Heading3"/>
            </w:pPr>
            <w:r>
              <w:t>Project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F0541" w:rsidRPr="0025255F" w:rsidRDefault="002F0541" w:rsidP="000306AA"/>
        </w:tc>
      </w:tr>
      <w:tr w:rsidR="002F0541" w:rsidRPr="0025255F" w:rsidTr="000306AA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541" w:rsidRPr="0034269C" w:rsidRDefault="00171AA4" w:rsidP="000306AA">
            <w:pPr>
              <w:pStyle w:val="Heading3"/>
            </w:pPr>
            <w:r>
              <w:t>Teacher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F0541" w:rsidRPr="0025255F" w:rsidRDefault="002F0541" w:rsidP="000306AA"/>
        </w:tc>
      </w:tr>
      <w:tr w:rsidR="002F0541" w:rsidRPr="0025255F" w:rsidTr="000306AA">
        <w:trPr>
          <w:trHeight w:val="517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541" w:rsidRPr="0034269C" w:rsidRDefault="00171AA4" w:rsidP="000306AA">
            <w:pPr>
              <w:pStyle w:val="Heading3"/>
            </w:pPr>
            <w:r>
              <w:t>Subject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F0541" w:rsidRPr="0025255F" w:rsidRDefault="002F0541" w:rsidP="000306AA"/>
        </w:tc>
      </w:tr>
    </w:tbl>
    <w:p w:rsidR="002F0541" w:rsidRDefault="002F0541" w:rsidP="00C554B1"/>
    <w:p w:rsidR="002F0541" w:rsidRDefault="002F0541" w:rsidP="00C554B1"/>
    <w:p w:rsidR="002F0541" w:rsidRDefault="002F0541" w:rsidP="002F0541">
      <w:r>
        <w:t>Teacher signature for permission:  _________________________________________________________________</w:t>
      </w:r>
    </w:p>
    <w:p w:rsidR="002F0541" w:rsidRDefault="002F0541" w:rsidP="00C554B1"/>
    <w:sectPr w:rsidR="002F0541" w:rsidSect="0034269C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41" w:rsidRDefault="002F0541">
      <w:r>
        <w:separator/>
      </w:r>
    </w:p>
  </w:endnote>
  <w:endnote w:type="continuationSeparator" w:id="0">
    <w:p w:rsidR="002F0541" w:rsidRDefault="002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41" w:rsidRDefault="002F0541">
      <w:r>
        <w:separator/>
      </w:r>
    </w:p>
  </w:footnote>
  <w:footnote w:type="continuationSeparator" w:id="0">
    <w:p w:rsidR="002F0541" w:rsidRDefault="002F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41"/>
    <w:rsid w:val="00050024"/>
    <w:rsid w:val="00051CE0"/>
    <w:rsid w:val="000C6005"/>
    <w:rsid w:val="00171AA4"/>
    <w:rsid w:val="001946B5"/>
    <w:rsid w:val="001F20E4"/>
    <w:rsid w:val="00215E0A"/>
    <w:rsid w:val="0025255F"/>
    <w:rsid w:val="002E401B"/>
    <w:rsid w:val="002F0541"/>
    <w:rsid w:val="00326AFD"/>
    <w:rsid w:val="00330528"/>
    <w:rsid w:val="00334658"/>
    <w:rsid w:val="0034269C"/>
    <w:rsid w:val="00377C04"/>
    <w:rsid w:val="003B3080"/>
    <w:rsid w:val="0047755D"/>
    <w:rsid w:val="004F12AA"/>
    <w:rsid w:val="00501546"/>
    <w:rsid w:val="00513C1E"/>
    <w:rsid w:val="0061301F"/>
    <w:rsid w:val="006C245C"/>
    <w:rsid w:val="006D1E89"/>
    <w:rsid w:val="00711A01"/>
    <w:rsid w:val="00715F04"/>
    <w:rsid w:val="00721A66"/>
    <w:rsid w:val="008572A5"/>
    <w:rsid w:val="00883A91"/>
    <w:rsid w:val="008E6126"/>
    <w:rsid w:val="009203CE"/>
    <w:rsid w:val="00924417"/>
    <w:rsid w:val="009375D6"/>
    <w:rsid w:val="0094759D"/>
    <w:rsid w:val="009B127E"/>
    <w:rsid w:val="00A17FB9"/>
    <w:rsid w:val="00A46A22"/>
    <w:rsid w:val="00A61899"/>
    <w:rsid w:val="00A923ED"/>
    <w:rsid w:val="00B14DDC"/>
    <w:rsid w:val="00B65F36"/>
    <w:rsid w:val="00B744EE"/>
    <w:rsid w:val="00BC0B53"/>
    <w:rsid w:val="00C126A0"/>
    <w:rsid w:val="00C46015"/>
    <w:rsid w:val="00C554B1"/>
    <w:rsid w:val="00C71169"/>
    <w:rsid w:val="00C81595"/>
    <w:rsid w:val="00C97D13"/>
    <w:rsid w:val="00CB46A6"/>
    <w:rsid w:val="00CE1C8D"/>
    <w:rsid w:val="00D4648B"/>
    <w:rsid w:val="00D86CB2"/>
    <w:rsid w:val="00DD7B40"/>
    <w:rsid w:val="00E40315"/>
    <w:rsid w:val="00EA399A"/>
    <w:rsid w:val="00ED3847"/>
    <w:rsid w:val="00F95BCC"/>
    <w:rsid w:val="00FA6984"/>
    <w:rsid w:val="00FB0825"/>
    <w:rsid w:val="00FC4E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ffmanj\AppData\Roaming\Microsoft\Templates\MS_EdFldT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MS_EdFldTrp</Template>
  <TotalTime>0</TotalTime>
  <Pages>1</Pages>
  <Words>89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lastModifiedBy/>
  <cp:revision>1</cp:revision>
  <cp:lastPrinted>2003-12-09T17:13:00Z</cp:lastPrinted>
  <dcterms:created xsi:type="dcterms:W3CDTF">2017-03-29T11:57:00Z</dcterms:created>
  <dcterms:modified xsi:type="dcterms:W3CDTF">2017-04-06T11:11:00Z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